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59" w:rsidRPr="005A010E" w:rsidRDefault="006E3759" w:rsidP="009610DD">
      <w:pPr>
        <w:pStyle w:val="Title"/>
        <w:jc w:val="center"/>
        <w:rPr>
          <w:sz w:val="50"/>
          <w:szCs w:val="50"/>
        </w:rPr>
      </w:pPr>
      <w:r w:rsidRPr="005A010E">
        <w:rPr>
          <w:sz w:val="50"/>
          <w:szCs w:val="50"/>
        </w:rPr>
        <w:t xml:space="preserve">Beca Instituto Balseiro para </w:t>
      </w:r>
      <w:r>
        <w:rPr>
          <w:sz w:val="50"/>
          <w:szCs w:val="50"/>
        </w:rPr>
        <w:t>estudiantes</w:t>
      </w:r>
      <w:r w:rsidRPr="005A010E">
        <w:rPr>
          <w:sz w:val="50"/>
          <w:szCs w:val="50"/>
        </w:rPr>
        <w:t xml:space="preserve"> de escuelas secundaria</w:t>
      </w:r>
      <w:r>
        <w:rPr>
          <w:sz w:val="50"/>
          <w:szCs w:val="50"/>
        </w:rPr>
        <w:t>s</w:t>
      </w:r>
    </w:p>
    <w:p w:rsidR="006E3759" w:rsidRPr="005A010E" w:rsidRDefault="006E3759" w:rsidP="009610DD">
      <w:pPr>
        <w:pStyle w:val="Title"/>
        <w:jc w:val="center"/>
        <w:rPr>
          <w:sz w:val="50"/>
          <w:szCs w:val="50"/>
        </w:rPr>
      </w:pPr>
      <w:r w:rsidRPr="005A010E">
        <w:rPr>
          <w:sz w:val="50"/>
          <w:szCs w:val="50"/>
        </w:rPr>
        <w:t>Año 202</w:t>
      </w:r>
      <w:r>
        <w:rPr>
          <w:sz w:val="50"/>
          <w:szCs w:val="50"/>
        </w:rPr>
        <w:t>4</w:t>
      </w:r>
    </w:p>
    <w:p w:rsidR="006E3759" w:rsidRPr="00425828" w:rsidRDefault="006E3759" w:rsidP="00425828"/>
    <w:p w:rsidR="006E3759" w:rsidRPr="00425828" w:rsidRDefault="006E3759" w:rsidP="005A010E">
      <w:pPr>
        <w:pStyle w:val="IntenseQuote"/>
        <w:spacing w:before="0" w:after="0" w:line="240" w:lineRule="auto"/>
        <w:ind w:left="862" w:right="862"/>
        <w:rPr>
          <w:color w:val="000000"/>
          <w:sz w:val="24"/>
          <w:szCs w:val="24"/>
        </w:rPr>
      </w:pPr>
      <w:r w:rsidRPr="00425828">
        <w:rPr>
          <w:color w:val="000000"/>
          <w:sz w:val="24"/>
          <w:szCs w:val="24"/>
        </w:rPr>
        <w:t xml:space="preserve">Datos </w:t>
      </w:r>
      <w:r>
        <w:rPr>
          <w:color w:val="000000"/>
          <w:sz w:val="24"/>
          <w:szCs w:val="24"/>
        </w:rPr>
        <w:t>Estudiante</w:t>
      </w:r>
    </w:p>
    <w:p w:rsidR="006E3759" w:rsidRDefault="006E3759" w:rsidP="005A010E">
      <w:pPr>
        <w:spacing w:after="0" w:line="240" w:lineRule="auto"/>
        <w:rPr>
          <w:sz w:val="24"/>
          <w:szCs w:val="24"/>
        </w:rPr>
      </w:pP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Apellido: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Nombres: </w:t>
      </w:r>
    </w:p>
    <w:p w:rsidR="006E3759" w:rsidRPr="00672CE5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672CE5">
        <w:rPr>
          <w:sz w:val="24"/>
          <w:szCs w:val="24"/>
          <w:lang w:val="es-ES"/>
        </w:rPr>
        <w:t xml:space="preserve">Domicilio: </w:t>
      </w:r>
      <w:bookmarkStart w:id="0" w:name="_GoBack"/>
      <w:bookmarkEnd w:id="0"/>
    </w:p>
    <w:p w:rsidR="006E3759" w:rsidRPr="00672CE5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672CE5">
        <w:rPr>
          <w:sz w:val="24"/>
          <w:szCs w:val="24"/>
          <w:lang w:val="es-ES"/>
        </w:rPr>
        <w:t xml:space="preserve">Localidad: </w:t>
      </w:r>
    </w:p>
    <w:p w:rsidR="006E3759" w:rsidRPr="00672CE5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672CE5">
        <w:rPr>
          <w:sz w:val="24"/>
          <w:szCs w:val="24"/>
          <w:lang w:val="es-ES"/>
        </w:rPr>
        <w:t xml:space="preserve">Provincia: </w:t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  <w:t xml:space="preserve">Código Postal: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Teléfono:</w:t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  <w:t>Fecha de Nacimiento:</w:t>
      </w:r>
    </w:p>
    <w:p w:rsidR="006E3759" w:rsidRPr="00425828" w:rsidRDefault="006E3759" w:rsidP="009610DD">
      <w:pPr>
        <w:spacing w:after="0" w:line="360" w:lineRule="auto"/>
        <w:rPr>
          <w:i/>
          <w:iCs/>
          <w:sz w:val="24"/>
          <w:szCs w:val="24"/>
        </w:rPr>
      </w:pPr>
      <w:r w:rsidRPr="00425828">
        <w:rPr>
          <w:sz w:val="24"/>
          <w:szCs w:val="24"/>
        </w:rPr>
        <w:t>D.N.I.:</w:t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828">
        <w:rPr>
          <w:sz w:val="24"/>
          <w:szCs w:val="24"/>
        </w:rPr>
        <w:t xml:space="preserve">Año que cursa: </w:t>
      </w:r>
      <w:r w:rsidRPr="00425828">
        <w:rPr>
          <w:i/>
          <w:iCs/>
          <w:color w:val="808080"/>
          <w:sz w:val="24"/>
          <w:szCs w:val="24"/>
        </w:rPr>
        <w:t>(4° - 5° - 6° - 7°)</w:t>
      </w:r>
    </w:p>
    <w:p w:rsidR="006E3759" w:rsidRPr="00425828" w:rsidRDefault="006E3759" w:rsidP="009610DD">
      <w:pPr>
        <w:spacing w:after="0" w:line="360" w:lineRule="auto"/>
        <w:rPr>
          <w:i/>
          <w:iCs/>
          <w:color w:val="808080"/>
          <w:sz w:val="24"/>
          <w:szCs w:val="24"/>
        </w:rPr>
      </w:pPr>
      <w:r w:rsidRPr="00425828">
        <w:rPr>
          <w:sz w:val="24"/>
          <w:szCs w:val="24"/>
        </w:rPr>
        <w:t xml:space="preserve">Modalidad: </w:t>
      </w:r>
      <w:r w:rsidRPr="00425828">
        <w:rPr>
          <w:i/>
          <w:iCs/>
          <w:color w:val="808080"/>
          <w:sz w:val="24"/>
          <w:szCs w:val="24"/>
        </w:rPr>
        <w:t>(ejemplo Bachiller en Ciencias Naturales o Técnico Químico)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Email:</w:t>
      </w:r>
    </w:p>
    <w:p w:rsidR="006E3759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 Alternativo: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</w:p>
    <w:p w:rsidR="006E3759" w:rsidRPr="00425828" w:rsidRDefault="006E3759" w:rsidP="005A010E">
      <w:pPr>
        <w:pStyle w:val="IntenseQuote"/>
        <w:pBdr>
          <w:top w:val="single" w:sz="4" w:space="8" w:color="4472C4"/>
        </w:pBdr>
        <w:spacing w:before="0" w:after="0" w:line="240" w:lineRule="auto"/>
        <w:ind w:left="862" w:righ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Datos </w:t>
      </w:r>
      <w:r w:rsidRPr="00425828">
        <w:rPr>
          <w:color w:val="000000"/>
          <w:sz w:val="24"/>
          <w:szCs w:val="24"/>
        </w:rPr>
        <w:t>Escuela</w:t>
      </w:r>
    </w:p>
    <w:p w:rsidR="006E3759" w:rsidRDefault="006E3759" w:rsidP="005A010E">
      <w:pPr>
        <w:spacing w:after="0" w:line="240" w:lineRule="auto"/>
        <w:rPr>
          <w:sz w:val="24"/>
          <w:szCs w:val="24"/>
        </w:rPr>
      </w:pP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Nombre de la Escuela: </w:t>
      </w:r>
    </w:p>
    <w:p w:rsidR="006E3759" w:rsidRPr="00951748" w:rsidRDefault="006E3759" w:rsidP="009610DD">
      <w:pPr>
        <w:spacing w:after="0" w:line="360" w:lineRule="auto"/>
        <w:rPr>
          <w:sz w:val="24"/>
          <w:szCs w:val="24"/>
          <w:lang w:val="pt-BR"/>
        </w:rPr>
      </w:pPr>
      <w:r w:rsidRPr="00951748">
        <w:rPr>
          <w:sz w:val="24"/>
          <w:szCs w:val="24"/>
          <w:lang w:val="pt-BR"/>
        </w:rPr>
        <w:t xml:space="preserve">Domicilio: </w:t>
      </w:r>
    </w:p>
    <w:p w:rsidR="006E3759" w:rsidRPr="00095A7B" w:rsidRDefault="006E3759" w:rsidP="009610DD">
      <w:pPr>
        <w:spacing w:after="0" w:line="360" w:lineRule="auto"/>
        <w:rPr>
          <w:sz w:val="24"/>
          <w:szCs w:val="24"/>
          <w:lang w:val="pt-BR"/>
        </w:rPr>
      </w:pPr>
      <w:r w:rsidRPr="00095A7B">
        <w:rPr>
          <w:sz w:val="24"/>
          <w:szCs w:val="24"/>
          <w:lang w:val="pt-BR"/>
        </w:rPr>
        <w:t xml:space="preserve">Localidad: </w:t>
      </w:r>
    </w:p>
    <w:p w:rsidR="006E3759" w:rsidRPr="00095A7B" w:rsidRDefault="006E3759" w:rsidP="009610DD">
      <w:pPr>
        <w:spacing w:after="0" w:line="360" w:lineRule="auto"/>
        <w:rPr>
          <w:sz w:val="24"/>
          <w:szCs w:val="24"/>
          <w:lang w:val="pt-BR"/>
        </w:rPr>
      </w:pPr>
      <w:r w:rsidRPr="00095A7B">
        <w:rPr>
          <w:sz w:val="24"/>
          <w:szCs w:val="24"/>
          <w:lang w:val="pt-BR"/>
        </w:rPr>
        <w:t xml:space="preserve">Provincia: </w:t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  <w:t xml:space="preserve">Código Postal: </w:t>
      </w:r>
    </w:p>
    <w:p w:rsidR="006E3759" w:rsidRPr="00951748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951748">
        <w:rPr>
          <w:sz w:val="24"/>
          <w:szCs w:val="24"/>
          <w:lang w:val="es-ES"/>
        </w:rPr>
        <w:t>Teléfono:</w:t>
      </w:r>
    </w:p>
    <w:p w:rsidR="006E3759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Email: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</w:p>
    <w:p w:rsidR="006E3759" w:rsidRPr="00425828" w:rsidRDefault="006E3759" w:rsidP="005A010E">
      <w:pPr>
        <w:pStyle w:val="IntenseQuote"/>
        <w:spacing w:before="0" w:after="0" w:line="240" w:lineRule="auto"/>
        <w:ind w:left="862" w:righ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Datos Docente</w:t>
      </w:r>
      <w:r w:rsidRPr="004258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 w:rsidRPr="00425828">
        <w:rPr>
          <w:color w:val="000000"/>
          <w:sz w:val="24"/>
          <w:szCs w:val="24"/>
        </w:rPr>
        <w:t>uía</w:t>
      </w:r>
    </w:p>
    <w:p w:rsidR="006E3759" w:rsidRDefault="006E3759" w:rsidP="005A010E">
      <w:pPr>
        <w:spacing w:after="0" w:line="240" w:lineRule="auto"/>
        <w:rPr>
          <w:sz w:val="24"/>
          <w:szCs w:val="24"/>
        </w:rPr>
      </w:pP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Apellido: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Nombres: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Email: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Teléfono:</w:t>
      </w:r>
    </w:p>
    <w:sectPr w:rsidR="006E3759" w:rsidRPr="00425828" w:rsidSect="008A5E99">
      <w:pgSz w:w="11906" w:h="16838"/>
      <w:pgMar w:top="709" w:right="1416" w:bottom="568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3A2"/>
    <w:rsid w:val="00045CA9"/>
    <w:rsid w:val="00054B36"/>
    <w:rsid w:val="00095A7B"/>
    <w:rsid w:val="000B7689"/>
    <w:rsid w:val="002104B1"/>
    <w:rsid w:val="003230DB"/>
    <w:rsid w:val="00425828"/>
    <w:rsid w:val="00464EC5"/>
    <w:rsid w:val="004671C0"/>
    <w:rsid w:val="00470F33"/>
    <w:rsid w:val="005A010E"/>
    <w:rsid w:val="00672CE5"/>
    <w:rsid w:val="00694AB5"/>
    <w:rsid w:val="006D1F89"/>
    <w:rsid w:val="006E3759"/>
    <w:rsid w:val="00811892"/>
    <w:rsid w:val="008274E6"/>
    <w:rsid w:val="008A5E99"/>
    <w:rsid w:val="00951748"/>
    <w:rsid w:val="009610DD"/>
    <w:rsid w:val="009D73A2"/>
    <w:rsid w:val="00B0799E"/>
    <w:rsid w:val="00B450E4"/>
    <w:rsid w:val="00B55334"/>
    <w:rsid w:val="00BD1426"/>
    <w:rsid w:val="00C840EF"/>
    <w:rsid w:val="00CF3D10"/>
    <w:rsid w:val="00DB6431"/>
    <w:rsid w:val="00E104B4"/>
    <w:rsid w:val="00F90A94"/>
    <w:rsid w:val="00FC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E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99"/>
    <w:qFormat/>
    <w:rsid w:val="003230D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0"/>
      <w:szCs w:val="20"/>
      <w:lang w:eastAsia="es-E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230DB"/>
    <w:rPr>
      <w:i/>
      <w:iCs/>
      <w:color w:val="4472C4"/>
    </w:rPr>
  </w:style>
  <w:style w:type="paragraph" w:styleId="Title">
    <w:name w:val="Title"/>
    <w:basedOn w:val="Normal"/>
    <w:next w:val="Normal"/>
    <w:link w:val="TitleChar"/>
    <w:uiPriority w:val="99"/>
    <w:qFormat/>
    <w:rsid w:val="00425828"/>
    <w:pPr>
      <w:spacing w:after="0" w:line="240" w:lineRule="auto"/>
    </w:pPr>
    <w:rPr>
      <w:rFonts w:ascii="Calibri Light" w:hAnsi="Calibri Light" w:cs="Calibri Light"/>
      <w:spacing w:val="-10"/>
      <w:kern w:val="28"/>
      <w:sz w:val="56"/>
      <w:szCs w:val="56"/>
      <w:lang w:eastAsia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425828"/>
    <w:rPr>
      <w:rFonts w:ascii="Calibri Light" w:hAnsi="Calibri Light" w:cs="Calibri Light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445</Characters>
  <Application>Microsoft Office Outlook</Application>
  <DocSecurity>0</DocSecurity>
  <Lines>0</Lines>
  <Paragraphs>0</Paragraphs>
  <ScaleCrop>false</ScaleCrop>
  <Company>cab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 Instituto Balseiro para alumnos de escuelas de enseñanza secundaria</dc:title>
  <dc:subject/>
  <dc:creator>Gabi</dc:creator>
  <cp:keywords/>
  <dc:description/>
  <cp:lastModifiedBy>CABRES08</cp:lastModifiedBy>
  <cp:revision>3</cp:revision>
  <cp:lastPrinted>2022-05-03T12:55:00Z</cp:lastPrinted>
  <dcterms:created xsi:type="dcterms:W3CDTF">2023-03-09T19:42:00Z</dcterms:created>
  <dcterms:modified xsi:type="dcterms:W3CDTF">2024-03-11T13:09:00Z</dcterms:modified>
</cp:coreProperties>
</file>